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4" w:rsidRPr="004504ED" w:rsidRDefault="00140EC4" w:rsidP="004504ED">
      <w:pPr>
        <w:tabs>
          <w:tab w:val="right" w:pos="9270"/>
        </w:tabs>
        <w:spacing w:after="120"/>
        <w:rPr>
          <w:rFonts w:ascii="Arial" w:hAnsi="Arial" w:cs="Arial"/>
          <w:b/>
          <w:bCs/>
          <w:color w:val="C00000"/>
        </w:rPr>
      </w:pPr>
      <w:r w:rsidRPr="004504ED">
        <w:rPr>
          <w:rFonts w:ascii="Arial" w:hAnsi="Arial" w:cs="Arial"/>
          <w:b/>
          <w:bCs/>
          <w:color w:val="C00000"/>
        </w:rPr>
        <w:t>EE334 Computer Architecture</w:t>
      </w:r>
      <w:r w:rsidRPr="004504ED">
        <w:rPr>
          <w:rFonts w:ascii="Arial" w:hAnsi="Arial" w:cs="Arial"/>
          <w:b/>
          <w:bCs/>
          <w:color w:val="C00000"/>
        </w:rPr>
        <w:tab/>
        <w:t>Homework Assignment 5</w:t>
      </w:r>
    </w:p>
    <w:p w:rsidR="00140EC4" w:rsidRPr="004504ED" w:rsidRDefault="00140EC4" w:rsidP="004504ED">
      <w:pPr>
        <w:tabs>
          <w:tab w:val="right" w:pos="9270"/>
        </w:tabs>
        <w:rPr>
          <w:rFonts w:ascii="Arial" w:hAnsi="Arial" w:cs="Arial"/>
        </w:rPr>
      </w:pPr>
      <w:r w:rsidRPr="004504ED">
        <w:rPr>
          <w:rFonts w:ascii="Arial" w:hAnsi="Arial" w:cs="Arial"/>
        </w:rPr>
        <w:t xml:space="preserve">Control Finite State Machine </w:t>
      </w:r>
      <w:r w:rsidRPr="004504ED">
        <w:rPr>
          <w:rFonts w:ascii="Arial" w:hAnsi="Arial" w:cs="Arial"/>
        </w:rPr>
        <w:tab/>
        <w:t>Due: Wednesday, March 10, 2010</w:t>
      </w:r>
    </w:p>
    <w:p w:rsidR="00140EC4" w:rsidRPr="004504ED" w:rsidRDefault="00140EC4">
      <w:pPr>
        <w:rPr>
          <w:rFonts w:ascii="Arial" w:hAnsi="Arial" w:cs="Arial"/>
        </w:rPr>
      </w:pPr>
    </w:p>
    <w:p w:rsidR="00140EC4" w:rsidRDefault="00140EC4">
      <w:pPr>
        <w:rPr>
          <w:rFonts w:ascii="Arial" w:hAnsi="Arial" w:cs="Arial"/>
        </w:rPr>
      </w:pPr>
      <w:r>
        <w:rPr>
          <w:rFonts w:ascii="Arial" w:hAnsi="Arial" w:cs="Arial"/>
        </w:rPr>
        <w:t>The finite state machine (FSM) that forms the control part of the processor does not implement the instruction add immediate (</w:t>
      </w:r>
      <w:r w:rsidRPr="00623F4D">
        <w:rPr>
          <w:rFonts w:ascii="Arial" w:hAnsi="Arial" w:cs="Arial"/>
          <w:i/>
          <w:iCs/>
        </w:rPr>
        <w:t>addi</w:t>
      </w:r>
      <w:r>
        <w:rPr>
          <w:rFonts w:ascii="Arial" w:hAnsi="Arial" w:cs="Arial"/>
        </w:rPr>
        <w:t>). Please modify the FSM (shown below) to include the instruction addi. Please assume that (</w:t>
      </w:r>
      <w:r w:rsidRPr="004504ED">
        <w:rPr>
          <w:rFonts w:ascii="Book Antiqua" w:hAnsi="Book Antiqua" w:cs="Book Antiqua"/>
        </w:rPr>
        <w:t>Op = ‘addi’</w:t>
      </w:r>
      <w:r>
        <w:rPr>
          <w:rFonts w:ascii="Arial" w:hAnsi="Arial" w:cs="Arial"/>
        </w:rPr>
        <w:t>) is included. You may need to add more states to the FSM; please try to use the states already in the FSM, if possible.</w:t>
      </w:r>
    </w:p>
    <w:p w:rsidR="00140EC4" w:rsidRPr="004504ED" w:rsidRDefault="00140EC4" w:rsidP="004504ED">
      <w:pPr>
        <w:tabs>
          <w:tab w:val="left" w:pos="32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0EC4" w:rsidRDefault="00140EC4"/>
    <w:p w:rsidR="00140EC4" w:rsidRDefault="00140EC4"/>
    <w:p w:rsidR="00140EC4" w:rsidRDefault="00140EC4" w:rsidP="00623F4D">
      <w:pPr>
        <w:jc w:val="center"/>
      </w:pPr>
      <w:r w:rsidRPr="00E138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29.75pt;height:444.75pt;visibility:visible">
            <v:imagedata r:id="rId4" o:title="" croptop="-66f" cropbottom="-81f" cropright="-15f"/>
            <o:lock v:ext="edit" aspectratio="f"/>
          </v:shape>
        </w:pict>
      </w:r>
    </w:p>
    <w:p w:rsidR="00140EC4" w:rsidRDefault="00140EC4"/>
    <w:p w:rsidR="00140EC4" w:rsidRDefault="00140EC4"/>
    <w:sectPr w:rsidR="00140EC4" w:rsidSect="0094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ED"/>
    <w:rsid w:val="00140EC4"/>
    <w:rsid w:val="002B1B38"/>
    <w:rsid w:val="004504ED"/>
    <w:rsid w:val="00623F4D"/>
    <w:rsid w:val="00692810"/>
    <w:rsid w:val="008946D0"/>
    <w:rsid w:val="009107B3"/>
    <w:rsid w:val="00942004"/>
    <w:rsid w:val="009E113F"/>
    <w:rsid w:val="00B41441"/>
    <w:rsid w:val="00B67F2A"/>
    <w:rsid w:val="00D66D63"/>
    <w:rsid w:val="00E13887"/>
    <w:rsid w:val="00ED160F"/>
    <w:rsid w:val="00EF7D7A"/>
    <w:rsid w:val="00F4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04"/>
    <w:pPr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0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404</Characters>
  <Application>Microsoft Office Outlook</Application>
  <DocSecurity>0</DocSecurity>
  <Lines>0</Lines>
  <Paragraphs>0</Paragraphs>
  <ScaleCrop>false</ScaleCrop>
  <Company>WSU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EE334 Computer Architecture</dc:title>
  <dc:subject/>
  <dc:creator>JDelgado</dc:creator>
  <cp:keywords/>
  <dc:description/>
  <cp:lastModifiedBy>Jose Delgado-Frias</cp:lastModifiedBy>
  <cp:revision>2</cp:revision>
  <cp:lastPrinted>2010-03-03T16:46:00Z</cp:lastPrinted>
  <dcterms:created xsi:type="dcterms:W3CDTF">2010-03-03T18:36:00Z</dcterms:created>
  <dcterms:modified xsi:type="dcterms:W3CDTF">2010-03-03T18:36:00Z</dcterms:modified>
</cp:coreProperties>
</file>